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0B" w:rsidRDefault="00B25A09" w:rsidP="00162CE6">
      <w:pPr>
        <w:ind w:firstLine="720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999B0E" wp14:editId="25DE3E55">
            <wp:simplePos x="0" y="0"/>
            <wp:positionH relativeFrom="page">
              <wp:posOffset>6338570</wp:posOffset>
            </wp:positionH>
            <wp:positionV relativeFrom="page">
              <wp:posOffset>333375</wp:posOffset>
            </wp:positionV>
            <wp:extent cx="1103630" cy="1029335"/>
            <wp:effectExtent l="0" t="0" r="1270" b="0"/>
            <wp:wrapTight wrapText="bothSides">
              <wp:wrapPolygon edited="0">
                <wp:start x="9321" y="0"/>
                <wp:lineTo x="6711" y="0"/>
                <wp:lineTo x="0" y="4797"/>
                <wp:lineTo x="0" y="13991"/>
                <wp:lineTo x="1864" y="18389"/>
                <wp:lineTo x="4847" y="19188"/>
                <wp:lineTo x="6711" y="21187"/>
                <wp:lineTo x="9321" y="21187"/>
                <wp:lineTo x="11931" y="21187"/>
                <wp:lineTo x="14541" y="21187"/>
                <wp:lineTo x="17896" y="19188"/>
                <wp:lineTo x="20879" y="15191"/>
                <wp:lineTo x="21252" y="11593"/>
                <wp:lineTo x="21252" y="4797"/>
                <wp:lineTo x="14541" y="0"/>
                <wp:lineTo x="11931" y="0"/>
                <wp:lineTo x="9321" y="0"/>
              </wp:wrapPolygon>
            </wp:wrapTight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CE6" w:rsidRDefault="00162CE6" w:rsidP="001B5DB8">
      <w:pPr>
        <w:spacing w:line="240" w:lineRule="auto"/>
        <w:ind w:left="360"/>
        <w:jc w:val="center"/>
        <w:rPr>
          <w:b/>
          <w:sz w:val="32"/>
          <w:szCs w:val="32"/>
        </w:rPr>
      </w:pPr>
    </w:p>
    <w:p w:rsidR="00162CE6" w:rsidRPr="004F25F8" w:rsidRDefault="00D7524F" w:rsidP="00B25A09">
      <w:pPr>
        <w:spacing w:line="240" w:lineRule="auto"/>
        <w:ind w:right="1073"/>
        <w:jc w:val="center"/>
        <w:rPr>
          <w:rFonts w:ascii="Arial" w:hAnsi="Arial" w:cs="Arial"/>
          <w:b/>
          <w:szCs w:val="22"/>
        </w:rPr>
      </w:pPr>
      <w:r w:rsidRPr="004F25F8">
        <w:rPr>
          <w:rFonts w:ascii="Arial" w:hAnsi="Arial" w:cs="Arial"/>
          <w:b/>
          <w:szCs w:val="22"/>
        </w:rPr>
        <w:t xml:space="preserve">REQUEST </w:t>
      </w:r>
      <w:r w:rsidR="00EC6EA2" w:rsidRPr="004F25F8">
        <w:rPr>
          <w:rFonts w:ascii="Arial" w:hAnsi="Arial" w:cs="Arial"/>
          <w:b/>
          <w:szCs w:val="22"/>
        </w:rPr>
        <w:t>FORM</w:t>
      </w:r>
    </w:p>
    <w:p w:rsidR="000F149F" w:rsidRPr="004F25F8" w:rsidRDefault="00D7524F" w:rsidP="00B25A09">
      <w:pPr>
        <w:spacing w:line="240" w:lineRule="auto"/>
        <w:ind w:right="1073"/>
        <w:jc w:val="center"/>
        <w:rPr>
          <w:rFonts w:ascii="Arial" w:hAnsi="Arial" w:cs="Arial"/>
          <w:b/>
          <w:szCs w:val="22"/>
        </w:rPr>
      </w:pPr>
      <w:r w:rsidRPr="004F25F8">
        <w:rPr>
          <w:rFonts w:ascii="Arial" w:hAnsi="Arial" w:cs="Arial"/>
          <w:b/>
          <w:szCs w:val="22"/>
        </w:rPr>
        <w:t>FOR</w:t>
      </w:r>
    </w:p>
    <w:p w:rsidR="007B2FDC" w:rsidRPr="004F25F8" w:rsidRDefault="00D7524F" w:rsidP="00B25A09">
      <w:pPr>
        <w:spacing w:line="240" w:lineRule="auto"/>
        <w:ind w:right="1073"/>
        <w:jc w:val="center"/>
        <w:rPr>
          <w:rFonts w:ascii="Arial" w:hAnsi="Arial" w:cs="Arial"/>
          <w:szCs w:val="22"/>
        </w:rPr>
      </w:pPr>
      <w:r w:rsidRPr="004F25F8">
        <w:rPr>
          <w:rFonts w:ascii="Arial" w:hAnsi="Arial" w:cs="Arial"/>
          <w:b/>
          <w:szCs w:val="22"/>
        </w:rPr>
        <w:t>GOODS</w:t>
      </w:r>
      <w:r w:rsidR="000F149F" w:rsidRPr="004F25F8">
        <w:rPr>
          <w:rFonts w:ascii="Arial" w:hAnsi="Arial" w:cs="Arial"/>
          <w:b/>
          <w:szCs w:val="22"/>
        </w:rPr>
        <w:t xml:space="preserve"> </w:t>
      </w:r>
      <w:r w:rsidR="001B6FDE" w:rsidRPr="004F25F8">
        <w:rPr>
          <w:rFonts w:ascii="Arial" w:hAnsi="Arial" w:cs="Arial"/>
          <w:b/>
          <w:szCs w:val="22"/>
        </w:rPr>
        <w:t xml:space="preserve">AND </w:t>
      </w:r>
      <w:r w:rsidR="000F149F" w:rsidRPr="004F25F8">
        <w:rPr>
          <w:rFonts w:ascii="Arial" w:hAnsi="Arial" w:cs="Arial"/>
          <w:b/>
          <w:szCs w:val="22"/>
        </w:rPr>
        <w:t>SERVICES</w:t>
      </w:r>
    </w:p>
    <w:p w:rsidR="007B2FDC" w:rsidRPr="004F25F8" w:rsidRDefault="007B2FDC" w:rsidP="00083E2B">
      <w:pPr>
        <w:rPr>
          <w:rFonts w:ascii="Arial" w:hAnsi="Arial" w:cs="Arial"/>
          <w:szCs w:val="22"/>
        </w:rPr>
      </w:pPr>
    </w:p>
    <w:p w:rsidR="007468A1" w:rsidRPr="004F25F8" w:rsidRDefault="007468A1" w:rsidP="00083E2B">
      <w:pPr>
        <w:tabs>
          <w:tab w:val="left" w:pos="4958"/>
        </w:tabs>
        <w:rPr>
          <w:rFonts w:ascii="Arial" w:hAnsi="Arial" w:cs="Arial"/>
          <w:szCs w:val="22"/>
        </w:rPr>
      </w:pPr>
    </w:p>
    <w:p w:rsidR="00083E2B" w:rsidRPr="004F25F8" w:rsidRDefault="00083E2B" w:rsidP="00083E2B">
      <w:pPr>
        <w:tabs>
          <w:tab w:val="left" w:pos="4958"/>
        </w:tabs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This form should be used to provide necessary information to your authorized requestor for the creation of a requisition in iProcurement.</w:t>
      </w:r>
    </w:p>
    <w:p w:rsidR="00083E2B" w:rsidRPr="004F25F8" w:rsidRDefault="00083E2B" w:rsidP="00083E2B">
      <w:pPr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916"/>
        <w:gridCol w:w="6210"/>
      </w:tblGrid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REQUESTER</w:t>
            </w:r>
          </w:p>
        </w:tc>
        <w:sdt>
          <w:sdtPr>
            <w:rPr>
              <w:rFonts w:ascii="Arial" w:hAnsi="Arial" w:cs="Arial"/>
              <w:szCs w:val="22"/>
            </w:rPr>
            <w:id w:val="-556700778"/>
            <w:placeholder>
              <w:docPart w:val="E5041BA0D43A4A35B715F38293EC8D66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210" w:type="dxa"/>
                <w:shd w:val="clear" w:color="auto" w:fill="auto"/>
              </w:tcPr>
              <w:p w:rsidR="0038699B" w:rsidRPr="004F25F8" w:rsidRDefault="0038699B" w:rsidP="00B114FC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EXTENSION NO.</w:t>
            </w:r>
          </w:p>
        </w:tc>
        <w:sdt>
          <w:sdtPr>
            <w:rPr>
              <w:rFonts w:ascii="Arial" w:hAnsi="Arial" w:cs="Arial"/>
              <w:szCs w:val="22"/>
            </w:rPr>
            <w:id w:val="1358389577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 w:rsidP="00CB512A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3.</w:t>
            </w:r>
          </w:p>
        </w:tc>
        <w:tc>
          <w:tcPr>
            <w:tcW w:w="2916" w:type="dxa"/>
          </w:tcPr>
          <w:p w:rsidR="0038699B" w:rsidRPr="004F25F8" w:rsidRDefault="0038699B" w:rsidP="00CB512A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DATE REQUIRED</w:t>
            </w:r>
          </w:p>
        </w:tc>
        <w:sdt>
          <w:sdtPr>
            <w:rPr>
              <w:rFonts w:ascii="Arial" w:hAnsi="Arial" w:cs="Arial"/>
              <w:szCs w:val="22"/>
            </w:rPr>
            <w:id w:val="1879585389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4.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DIVISION/DEPARTMENT</w:t>
            </w:r>
          </w:p>
        </w:tc>
        <w:sdt>
          <w:sdtPr>
            <w:rPr>
              <w:rFonts w:ascii="Arial" w:hAnsi="Arial" w:cs="Arial"/>
              <w:szCs w:val="22"/>
            </w:rPr>
            <w:id w:val="1735653777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 w:rsidP="0057719E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5.</w:t>
            </w:r>
          </w:p>
        </w:tc>
        <w:tc>
          <w:tcPr>
            <w:tcW w:w="2916" w:type="dxa"/>
          </w:tcPr>
          <w:p w:rsidR="0038699B" w:rsidRPr="004F25F8" w:rsidRDefault="0038699B" w:rsidP="0057719E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NEW REQUEST OR MOD</w:t>
            </w:r>
          </w:p>
        </w:tc>
        <w:sdt>
          <w:sdtPr>
            <w:rPr>
              <w:rFonts w:ascii="Arial" w:hAnsi="Arial" w:cs="Arial"/>
              <w:szCs w:val="22"/>
            </w:rPr>
            <w:id w:val="1253394206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  <w:tcBorders>
                  <w:bottom w:val="single" w:sz="4" w:space="0" w:color="auto"/>
                </w:tcBorders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 w:rsidP="0057719E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6.</w:t>
            </w:r>
          </w:p>
        </w:tc>
        <w:tc>
          <w:tcPr>
            <w:tcW w:w="2916" w:type="dxa"/>
          </w:tcPr>
          <w:p w:rsidR="0038699B" w:rsidRPr="004F25F8" w:rsidRDefault="0038699B" w:rsidP="0057719E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IS THIS A REQUEST FOR:</w:t>
            </w:r>
          </w:p>
          <w:p w:rsidR="0038699B" w:rsidRPr="004F25F8" w:rsidRDefault="0038699B" w:rsidP="0057719E">
            <w:pPr>
              <w:rPr>
                <w:rFonts w:ascii="Arial" w:hAnsi="Arial" w:cs="Arial"/>
                <w:szCs w:val="22"/>
              </w:rPr>
            </w:pPr>
          </w:p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:rsidR="0038699B" w:rsidRPr="004F25F8" w:rsidRDefault="00D1023B" w:rsidP="0057719E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88346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GOODS</w:t>
            </w:r>
          </w:p>
          <w:p w:rsidR="0038699B" w:rsidRPr="004F25F8" w:rsidRDefault="00D1023B" w:rsidP="0057719E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12001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CONSULTANT</w:t>
            </w:r>
          </w:p>
          <w:p w:rsidR="0038699B" w:rsidRPr="004F25F8" w:rsidRDefault="00D1023B" w:rsidP="00250975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214708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SUBCONTRACT</w:t>
            </w:r>
          </w:p>
          <w:p w:rsidR="0038699B" w:rsidRPr="004F25F8" w:rsidRDefault="00D1023B" w:rsidP="00250975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22437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36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SERVICES (Non-Consultant/Non-Subcontractor) </w:t>
            </w:r>
          </w:p>
        </w:tc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7.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PROJECT NAME</w:t>
            </w:r>
          </w:p>
        </w:tc>
        <w:sdt>
          <w:sdtPr>
            <w:rPr>
              <w:rFonts w:ascii="Arial" w:hAnsi="Arial" w:cs="Arial"/>
              <w:szCs w:val="22"/>
            </w:rPr>
            <w:id w:val="43032618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  <w:tcBorders>
                  <w:top w:val="single" w:sz="4" w:space="0" w:color="auto"/>
                </w:tcBorders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8.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PROJECT NUMBER</w:t>
            </w:r>
          </w:p>
        </w:tc>
        <w:sdt>
          <w:sdtPr>
            <w:rPr>
              <w:rFonts w:ascii="Arial" w:hAnsi="Arial" w:cs="Arial"/>
              <w:szCs w:val="22"/>
            </w:rPr>
            <w:id w:val="319396292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9.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TASK NUMBER</w:t>
            </w:r>
          </w:p>
        </w:tc>
        <w:sdt>
          <w:sdtPr>
            <w:rPr>
              <w:rFonts w:ascii="Arial" w:hAnsi="Arial" w:cs="Arial"/>
              <w:szCs w:val="22"/>
            </w:rPr>
            <w:id w:val="-107736279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10.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EXPENDITURE TYPE</w:t>
            </w:r>
          </w:p>
        </w:tc>
        <w:sdt>
          <w:sdtPr>
            <w:rPr>
              <w:rFonts w:ascii="Arial" w:hAnsi="Arial" w:cs="Arial"/>
              <w:szCs w:val="22"/>
            </w:rPr>
            <w:id w:val="18595067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11.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CLIENT NAME</w:t>
            </w:r>
          </w:p>
        </w:tc>
        <w:sdt>
          <w:sdtPr>
            <w:rPr>
              <w:rFonts w:ascii="Arial" w:hAnsi="Arial" w:cs="Arial"/>
              <w:szCs w:val="22"/>
            </w:rPr>
            <w:id w:val="1855464666"/>
            <w:placeholder>
              <w:docPart w:val="E5041BA0D43A4A35B715F38293EC8D66"/>
            </w:placeholder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12.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PRIME CONTRACT NO.</w:t>
            </w:r>
          </w:p>
        </w:tc>
        <w:sdt>
          <w:sdtPr>
            <w:rPr>
              <w:rFonts w:ascii="Arial" w:hAnsi="Arial" w:cs="Arial"/>
              <w:szCs w:val="22"/>
            </w:rPr>
            <w:id w:val="1309129927"/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13.</w:t>
            </w:r>
          </w:p>
        </w:tc>
        <w:tc>
          <w:tcPr>
            <w:tcW w:w="2916" w:type="dxa"/>
          </w:tcPr>
          <w:p w:rsidR="0038699B" w:rsidRPr="004F25F8" w:rsidRDefault="0038699B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SUBCONTRACT TYPE</w:t>
            </w:r>
          </w:p>
        </w:tc>
        <w:sdt>
          <w:sdtPr>
            <w:rPr>
              <w:rFonts w:ascii="Arial" w:hAnsi="Arial" w:cs="Arial"/>
              <w:szCs w:val="22"/>
            </w:rPr>
            <w:id w:val="-2068867718"/>
          </w:sdtPr>
          <w:sdtEndPr/>
          <w:sdtContent>
            <w:tc>
              <w:tcPr>
                <w:tcW w:w="6210" w:type="dxa"/>
              </w:tcPr>
              <w:p w:rsidR="0038699B" w:rsidRPr="004F25F8" w:rsidRDefault="00D1023B" w:rsidP="0038699B">
                <w:pPr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5643436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8699B" w:rsidRPr="004F25F8">
                      <w:rPr>
                        <w:rFonts w:ascii="MS Gothic" w:eastAsia="MS Gothic" w:hAnsi="MS Gothic" w:cs="MS Gothic" w:hint="eastAsia"/>
                        <w:szCs w:val="22"/>
                      </w:rPr>
                      <w:t>☐</w:t>
                    </w:r>
                  </w:sdtContent>
                </w:sdt>
                <w:r w:rsidR="0038699B" w:rsidRPr="004F25F8">
                  <w:rPr>
                    <w:rFonts w:ascii="Arial" w:hAnsi="Arial" w:cs="Arial"/>
                    <w:szCs w:val="22"/>
                  </w:rPr>
                  <w:t xml:space="preserve"> FIRM FIXED PRICE</w:t>
                </w:r>
              </w:p>
              <w:p w:rsidR="0038699B" w:rsidRPr="004F25F8" w:rsidRDefault="00D1023B" w:rsidP="0038699B">
                <w:pPr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469817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8699B" w:rsidRPr="004F25F8">
                      <w:rPr>
                        <w:rFonts w:ascii="MS Gothic" w:eastAsia="MS Gothic" w:hAnsi="MS Gothic" w:cs="MS Gothic" w:hint="eastAsia"/>
                        <w:szCs w:val="22"/>
                      </w:rPr>
                      <w:t>☐</w:t>
                    </w:r>
                  </w:sdtContent>
                </w:sdt>
                <w:r w:rsidR="0038699B" w:rsidRPr="004F25F8">
                  <w:rPr>
                    <w:rFonts w:ascii="Arial" w:hAnsi="Arial" w:cs="Arial"/>
                    <w:szCs w:val="22"/>
                  </w:rPr>
                  <w:t xml:space="preserve"> COST REIMBURSABLE</w:t>
                </w:r>
              </w:p>
              <w:p w:rsidR="0038699B" w:rsidRPr="004F25F8" w:rsidRDefault="00D1023B" w:rsidP="0038699B">
                <w:pPr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617671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8699B" w:rsidRPr="004F25F8">
                      <w:rPr>
                        <w:rFonts w:ascii="MS Gothic" w:eastAsia="MS Gothic" w:hAnsi="MS Gothic" w:cs="MS Gothic" w:hint="eastAsia"/>
                        <w:szCs w:val="22"/>
                      </w:rPr>
                      <w:t>☐</w:t>
                    </w:r>
                  </w:sdtContent>
                </w:sdt>
                <w:r w:rsidR="0038699B" w:rsidRPr="004F25F8">
                  <w:rPr>
                    <w:rFonts w:ascii="Arial" w:hAnsi="Arial" w:cs="Arial"/>
                    <w:szCs w:val="22"/>
                  </w:rPr>
                  <w:t xml:space="preserve"> TIME AND MATERIALS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120A3E" w:rsidP="00250975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14.</w:t>
            </w:r>
          </w:p>
        </w:tc>
        <w:tc>
          <w:tcPr>
            <w:tcW w:w="2916" w:type="dxa"/>
          </w:tcPr>
          <w:p w:rsidR="0038699B" w:rsidRPr="004F25F8" w:rsidRDefault="0038699B" w:rsidP="00250975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SHIP TO LOCATION</w:t>
            </w:r>
          </w:p>
        </w:tc>
        <w:tc>
          <w:tcPr>
            <w:tcW w:w="6210" w:type="dxa"/>
          </w:tcPr>
          <w:p w:rsidR="0038699B" w:rsidRPr="004F25F8" w:rsidRDefault="00D1023B" w:rsidP="00250975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163971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BETHESDA</w:t>
            </w:r>
          </w:p>
          <w:p w:rsidR="0038699B" w:rsidRPr="004F25F8" w:rsidRDefault="00D1023B" w:rsidP="00250975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11117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120A3E" w:rsidRPr="004F25F8">
              <w:rPr>
                <w:rFonts w:ascii="Arial" w:hAnsi="Arial" w:cs="Arial"/>
                <w:szCs w:val="22"/>
              </w:rPr>
              <w:t xml:space="preserve"> CAMBRID</w:t>
            </w:r>
            <w:r w:rsidR="0038699B" w:rsidRPr="004F25F8">
              <w:rPr>
                <w:rFonts w:ascii="Arial" w:hAnsi="Arial" w:cs="Arial"/>
                <w:szCs w:val="22"/>
              </w:rPr>
              <w:t>GE</w:t>
            </w:r>
          </w:p>
          <w:p w:rsidR="0038699B" w:rsidRPr="004F25F8" w:rsidRDefault="00D1023B" w:rsidP="00250975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6228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OTHER, SPECIFY LOCATION </w:t>
            </w:r>
            <w:sdt>
              <w:sdtPr>
                <w:rPr>
                  <w:rFonts w:ascii="Arial" w:hAnsi="Arial" w:cs="Arial"/>
                  <w:szCs w:val="22"/>
                </w:rPr>
                <w:id w:val="-1558232462"/>
                <w:showingPlcHdr/>
              </w:sdtPr>
              <w:sdtEndPr/>
              <w:sdtContent>
                <w:r w:rsidR="0038699B"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sdtContent>
            </w:sdt>
          </w:p>
          <w:p w:rsidR="0038699B" w:rsidRPr="004F25F8" w:rsidRDefault="0038699B" w:rsidP="00250975">
            <w:pPr>
              <w:rPr>
                <w:rFonts w:ascii="Arial" w:hAnsi="Arial" w:cs="Arial"/>
                <w:szCs w:val="22"/>
              </w:rPr>
            </w:pPr>
          </w:p>
        </w:tc>
      </w:tr>
      <w:tr w:rsidR="0038699B" w:rsidRPr="004F25F8" w:rsidTr="00AA2EA1">
        <w:tc>
          <w:tcPr>
            <w:tcW w:w="522" w:type="dxa"/>
          </w:tcPr>
          <w:p w:rsidR="0038699B" w:rsidRPr="004F25F8" w:rsidRDefault="00120A3E" w:rsidP="00250975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15.</w:t>
            </w:r>
          </w:p>
        </w:tc>
        <w:tc>
          <w:tcPr>
            <w:tcW w:w="2916" w:type="dxa"/>
          </w:tcPr>
          <w:p w:rsidR="0038699B" w:rsidRPr="004F25F8" w:rsidRDefault="0038699B" w:rsidP="00250975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SPECIAL PAYMENT TERMS</w:t>
            </w:r>
          </w:p>
        </w:tc>
        <w:sdt>
          <w:sdtPr>
            <w:rPr>
              <w:rFonts w:ascii="Arial" w:hAnsi="Arial" w:cs="Arial"/>
              <w:szCs w:val="22"/>
            </w:rPr>
            <w:id w:val="1678226266"/>
            <w:showingPlcHdr/>
          </w:sdtPr>
          <w:sdtEndPr/>
          <w:sdtContent>
            <w:tc>
              <w:tcPr>
                <w:tcW w:w="6210" w:type="dxa"/>
              </w:tcPr>
              <w:p w:rsidR="0038699B" w:rsidRPr="004F25F8" w:rsidRDefault="0038699B" w:rsidP="00250975">
                <w:pPr>
                  <w:rPr>
                    <w:rFonts w:ascii="Arial" w:hAnsi="Arial" w:cs="Arial"/>
                    <w:szCs w:val="22"/>
                  </w:rPr>
                </w:pPr>
                <w:r w:rsidRPr="004F25F8">
                  <w:rPr>
                    <w:rStyle w:val="PlaceholderText"/>
                    <w:rFonts w:ascii="Arial" w:hAnsi="Arial" w:cs="Arial"/>
                    <w:szCs w:val="22"/>
                  </w:rPr>
                  <w:t>Click here to enter text.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120A3E" w:rsidP="000F149F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16.</w:t>
            </w:r>
          </w:p>
        </w:tc>
        <w:tc>
          <w:tcPr>
            <w:tcW w:w="2916" w:type="dxa"/>
          </w:tcPr>
          <w:p w:rsidR="0038699B" w:rsidRPr="004F25F8" w:rsidRDefault="00120A3E" w:rsidP="00120A3E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 xml:space="preserve">PAYMENT METHOD </w:t>
            </w:r>
          </w:p>
          <w:p w:rsidR="00120A3E" w:rsidRPr="004F25F8" w:rsidRDefault="00120A3E" w:rsidP="00120A3E">
            <w:pPr>
              <w:rPr>
                <w:rFonts w:ascii="Arial" w:hAnsi="Arial" w:cs="Arial"/>
                <w:szCs w:val="22"/>
              </w:rPr>
            </w:pPr>
          </w:p>
        </w:tc>
        <w:sdt>
          <w:sdtPr>
            <w:rPr>
              <w:rFonts w:ascii="Arial" w:hAnsi="Arial" w:cs="Arial"/>
              <w:szCs w:val="22"/>
            </w:rPr>
            <w:id w:val="-94868179"/>
          </w:sdtPr>
          <w:sdtEndPr/>
          <w:sdtContent>
            <w:tc>
              <w:tcPr>
                <w:tcW w:w="6210" w:type="dxa"/>
              </w:tcPr>
              <w:p w:rsidR="00120A3E" w:rsidRPr="004F25F8" w:rsidRDefault="00D1023B" w:rsidP="00120A3E">
                <w:pPr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2009865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0A3E" w:rsidRPr="004F25F8">
                      <w:rPr>
                        <w:rFonts w:ascii="MS Gothic" w:eastAsia="MS Gothic" w:hAnsi="MS Gothic" w:cs="MS Gothic" w:hint="eastAsia"/>
                        <w:szCs w:val="22"/>
                      </w:rPr>
                      <w:t>☐</w:t>
                    </w:r>
                  </w:sdtContent>
                </w:sdt>
                <w:r w:rsidR="00120A3E" w:rsidRPr="004F25F8">
                  <w:rPr>
                    <w:rFonts w:ascii="Arial" w:hAnsi="Arial" w:cs="Arial"/>
                    <w:szCs w:val="22"/>
                  </w:rPr>
                  <w:t xml:space="preserve"> CHECK PAYMENT FROM CAMBRIDGE</w:t>
                </w:r>
              </w:p>
              <w:p w:rsidR="0038699B" w:rsidRPr="004F25F8" w:rsidRDefault="00D1023B" w:rsidP="00120A3E">
                <w:pPr>
                  <w:rPr>
                    <w:rFonts w:ascii="Arial" w:hAnsi="Arial" w:cs="Arial"/>
                    <w:szCs w:val="22"/>
                  </w:rPr>
                </w:pPr>
                <w:sdt>
                  <w:sdtPr>
                    <w:rPr>
                      <w:rFonts w:ascii="Arial" w:hAnsi="Arial" w:cs="Arial"/>
                      <w:szCs w:val="22"/>
                    </w:rPr>
                    <w:id w:val="-19596371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20A3E" w:rsidRPr="004F25F8">
                      <w:rPr>
                        <w:rFonts w:ascii="MS Gothic" w:eastAsia="MS Gothic" w:hAnsi="MS Gothic" w:cs="MS Gothic" w:hint="eastAsia"/>
                        <w:szCs w:val="22"/>
                      </w:rPr>
                      <w:t>☐</w:t>
                    </w:r>
                  </w:sdtContent>
                </w:sdt>
                <w:r w:rsidR="00120A3E" w:rsidRPr="004F25F8">
                  <w:rPr>
                    <w:rFonts w:ascii="Arial" w:hAnsi="Arial" w:cs="Arial"/>
                    <w:szCs w:val="22"/>
                  </w:rPr>
                  <w:t xml:space="preserve"> WIRE PAYMENT </w:t>
                </w:r>
              </w:p>
            </w:tc>
          </w:sdtContent>
        </w:sdt>
      </w:tr>
      <w:tr w:rsidR="0038699B" w:rsidRPr="004F25F8" w:rsidTr="00AA2EA1">
        <w:tc>
          <w:tcPr>
            <w:tcW w:w="522" w:type="dxa"/>
          </w:tcPr>
          <w:p w:rsidR="0038699B" w:rsidRPr="004F25F8" w:rsidRDefault="00120A3E" w:rsidP="001E5007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17.</w:t>
            </w:r>
          </w:p>
        </w:tc>
        <w:tc>
          <w:tcPr>
            <w:tcW w:w="2916" w:type="dxa"/>
          </w:tcPr>
          <w:p w:rsidR="0038699B" w:rsidRPr="004F25F8" w:rsidRDefault="0038699B" w:rsidP="001E5007">
            <w:pPr>
              <w:rPr>
                <w:rFonts w:ascii="Arial" w:hAnsi="Arial" w:cs="Arial"/>
                <w:szCs w:val="22"/>
              </w:rPr>
            </w:pPr>
            <w:r w:rsidRPr="004F25F8">
              <w:rPr>
                <w:rFonts w:ascii="Arial" w:hAnsi="Arial" w:cs="Arial"/>
                <w:szCs w:val="22"/>
              </w:rPr>
              <w:t>ATTACHMENT(S)</w:t>
            </w:r>
          </w:p>
        </w:tc>
        <w:tc>
          <w:tcPr>
            <w:tcW w:w="6210" w:type="dxa"/>
          </w:tcPr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2802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WIRE INSTRUCTIONS</w:t>
            </w:r>
          </w:p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9995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SOURCE SELECTION FORM</w:t>
            </w:r>
          </w:p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3161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STATEMENT OF WORK</w:t>
            </w:r>
          </w:p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-87262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EPLS SCREEN PRINT </w:t>
            </w:r>
          </w:p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18957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BUDGET</w:t>
            </w:r>
          </w:p>
          <w:p w:rsidR="0038699B" w:rsidRPr="004F25F8" w:rsidRDefault="00D1023B" w:rsidP="00D7524F">
            <w:pPr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67684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CONSULTANT QUESTIONNAIRE/CHECK LIST</w:t>
            </w:r>
          </w:p>
          <w:p w:rsidR="0038699B" w:rsidRPr="004F25F8" w:rsidRDefault="00D1023B" w:rsidP="00680D0B">
            <w:pPr>
              <w:ind w:left="319" w:hanging="319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szCs w:val="22"/>
                </w:rPr>
                <w:id w:val="75918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99B" w:rsidRPr="004F25F8">
                  <w:rPr>
                    <w:rFonts w:ascii="MS Gothic" w:eastAsia="MS Gothic" w:hAnsi="MS Gothic" w:cs="MS Gothic" w:hint="eastAsia"/>
                    <w:szCs w:val="22"/>
                  </w:rPr>
                  <w:t>☐</w:t>
                </w:r>
              </w:sdtContent>
            </w:sdt>
            <w:r w:rsidR="0038699B" w:rsidRPr="004F25F8">
              <w:rPr>
                <w:rFonts w:ascii="Arial" w:hAnsi="Arial" w:cs="Arial"/>
                <w:szCs w:val="22"/>
              </w:rPr>
              <w:t xml:space="preserve"> JUSTIFICATION FOR NON-COMPETITIVE PROCUREMENT</w:t>
            </w:r>
            <w:r w:rsidR="00680D0B" w:rsidRPr="004F25F8">
              <w:rPr>
                <w:rFonts w:ascii="Arial" w:hAnsi="Arial" w:cs="Arial"/>
                <w:szCs w:val="22"/>
              </w:rPr>
              <w:t xml:space="preserve"> </w:t>
            </w:r>
            <w:r w:rsidR="0038699B" w:rsidRPr="004F25F8">
              <w:rPr>
                <w:rFonts w:ascii="Arial" w:hAnsi="Arial" w:cs="Arial"/>
                <w:szCs w:val="22"/>
              </w:rPr>
              <w:t>FORM</w:t>
            </w:r>
          </w:p>
        </w:tc>
      </w:tr>
    </w:tbl>
    <w:p w:rsidR="009B49FE" w:rsidRPr="00F77278" w:rsidRDefault="009B49FE" w:rsidP="00250975">
      <w:pPr>
        <w:rPr>
          <w:szCs w:val="22"/>
        </w:rPr>
      </w:pPr>
    </w:p>
    <w:p w:rsidR="007468A1" w:rsidRDefault="007468A1" w:rsidP="002877A6">
      <w:pPr>
        <w:spacing w:line="360" w:lineRule="auto"/>
        <w:rPr>
          <w:szCs w:val="22"/>
        </w:rPr>
      </w:pPr>
    </w:p>
    <w:p w:rsidR="007468A1" w:rsidRDefault="007468A1" w:rsidP="002877A6">
      <w:pPr>
        <w:spacing w:line="360" w:lineRule="auto"/>
        <w:rPr>
          <w:szCs w:val="22"/>
        </w:rPr>
      </w:pPr>
    </w:p>
    <w:p w:rsidR="007468A1" w:rsidRDefault="007468A1" w:rsidP="002877A6">
      <w:pPr>
        <w:spacing w:line="360" w:lineRule="auto"/>
        <w:rPr>
          <w:szCs w:val="22"/>
        </w:rPr>
      </w:pPr>
    </w:p>
    <w:p w:rsidR="007468A1" w:rsidRDefault="007468A1" w:rsidP="002877A6">
      <w:pPr>
        <w:spacing w:line="360" w:lineRule="auto"/>
        <w:rPr>
          <w:szCs w:val="22"/>
        </w:rPr>
      </w:pPr>
    </w:p>
    <w:p w:rsidR="00EF6554" w:rsidRPr="004F25F8" w:rsidRDefault="00120A3E" w:rsidP="002877A6">
      <w:pPr>
        <w:spacing w:line="360" w:lineRule="auto"/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18.</w:t>
      </w:r>
      <w:r w:rsidRPr="004F25F8">
        <w:rPr>
          <w:rFonts w:ascii="Arial" w:hAnsi="Arial" w:cs="Arial"/>
          <w:szCs w:val="22"/>
        </w:rPr>
        <w:tab/>
      </w:r>
      <w:r w:rsidR="00B114FC" w:rsidRPr="004F25F8">
        <w:rPr>
          <w:rFonts w:ascii="Arial" w:hAnsi="Arial" w:cs="Arial"/>
          <w:szCs w:val="22"/>
        </w:rPr>
        <w:t>RECOMME</w:t>
      </w:r>
      <w:r w:rsidR="009B49FE" w:rsidRPr="004F25F8">
        <w:rPr>
          <w:rFonts w:ascii="Arial" w:hAnsi="Arial" w:cs="Arial"/>
          <w:szCs w:val="22"/>
        </w:rPr>
        <w:t xml:space="preserve">NDED </w:t>
      </w:r>
      <w:r w:rsidR="000F149F" w:rsidRPr="004F25F8">
        <w:rPr>
          <w:rFonts w:ascii="Arial" w:hAnsi="Arial" w:cs="Arial"/>
          <w:szCs w:val="22"/>
        </w:rPr>
        <w:t>SUPPLIER</w:t>
      </w:r>
      <w:r w:rsidR="009B49FE" w:rsidRPr="004F25F8">
        <w:rPr>
          <w:rFonts w:ascii="Arial" w:hAnsi="Arial" w:cs="Arial"/>
          <w:szCs w:val="22"/>
        </w:rPr>
        <w:t>, SUBCONTRACTOR OR CONSULTANT:</w:t>
      </w:r>
    </w:p>
    <w:p w:rsidR="009B49FE" w:rsidRPr="004F25F8" w:rsidRDefault="00120A3E" w:rsidP="00120A3E">
      <w:pPr>
        <w:tabs>
          <w:tab w:val="left" w:pos="1080"/>
        </w:tabs>
        <w:spacing w:line="360" w:lineRule="auto"/>
        <w:ind w:left="720"/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A.</w:t>
      </w:r>
      <w:r w:rsidRPr="004F25F8">
        <w:rPr>
          <w:rFonts w:ascii="Arial" w:hAnsi="Arial" w:cs="Arial"/>
          <w:szCs w:val="22"/>
        </w:rPr>
        <w:tab/>
      </w:r>
      <w:r w:rsidR="009B49FE" w:rsidRPr="004F25F8">
        <w:rPr>
          <w:rFonts w:ascii="Arial" w:hAnsi="Arial" w:cs="Arial"/>
          <w:szCs w:val="22"/>
        </w:rPr>
        <w:t>NAME:</w:t>
      </w:r>
      <w:sdt>
        <w:sdtPr>
          <w:rPr>
            <w:rFonts w:ascii="Arial" w:hAnsi="Arial" w:cs="Arial"/>
            <w:szCs w:val="22"/>
          </w:rPr>
          <w:id w:val="1138764247"/>
          <w:showingPlcHdr/>
        </w:sdtPr>
        <w:sdtEndPr/>
        <w:sdtContent>
          <w:r w:rsidR="00B114FC" w:rsidRPr="004F25F8">
            <w:rPr>
              <w:rStyle w:val="PlaceholderText"/>
              <w:rFonts w:ascii="Arial" w:hAnsi="Arial" w:cs="Arial"/>
              <w:szCs w:val="22"/>
            </w:rPr>
            <w:t>Click here to enter text.</w:t>
          </w:r>
        </w:sdtContent>
      </w:sdt>
    </w:p>
    <w:p w:rsidR="009B49FE" w:rsidRPr="004F25F8" w:rsidRDefault="00120A3E" w:rsidP="00120A3E">
      <w:pPr>
        <w:tabs>
          <w:tab w:val="left" w:pos="1080"/>
        </w:tabs>
        <w:spacing w:line="360" w:lineRule="auto"/>
        <w:ind w:left="720"/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B.</w:t>
      </w:r>
      <w:r w:rsidRPr="004F25F8">
        <w:rPr>
          <w:rFonts w:ascii="Arial" w:hAnsi="Arial" w:cs="Arial"/>
          <w:szCs w:val="22"/>
        </w:rPr>
        <w:tab/>
      </w:r>
      <w:r w:rsidR="009B49FE" w:rsidRPr="004F25F8">
        <w:rPr>
          <w:rFonts w:ascii="Arial" w:hAnsi="Arial" w:cs="Arial"/>
          <w:szCs w:val="22"/>
        </w:rPr>
        <w:t>ADDRESS:</w:t>
      </w:r>
      <w:sdt>
        <w:sdtPr>
          <w:rPr>
            <w:rFonts w:ascii="Arial" w:hAnsi="Arial" w:cs="Arial"/>
            <w:szCs w:val="22"/>
          </w:rPr>
          <w:id w:val="418368952"/>
          <w:showingPlcHdr/>
        </w:sdtPr>
        <w:sdtEndPr/>
        <w:sdtContent>
          <w:r w:rsidR="00B114FC" w:rsidRPr="004F25F8">
            <w:rPr>
              <w:rStyle w:val="PlaceholderText"/>
              <w:rFonts w:ascii="Arial" w:hAnsi="Arial" w:cs="Arial"/>
              <w:szCs w:val="22"/>
            </w:rPr>
            <w:t>Click here to enter text.</w:t>
          </w:r>
        </w:sdtContent>
      </w:sdt>
    </w:p>
    <w:p w:rsidR="009B49FE" w:rsidRPr="004F25F8" w:rsidRDefault="00120A3E" w:rsidP="00120A3E">
      <w:pPr>
        <w:tabs>
          <w:tab w:val="left" w:pos="1080"/>
        </w:tabs>
        <w:spacing w:line="360" w:lineRule="auto"/>
        <w:ind w:left="720"/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C.</w:t>
      </w:r>
      <w:r w:rsidRPr="004F25F8">
        <w:rPr>
          <w:rFonts w:ascii="Arial" w:hAnsi="Arial" w:cs="Arial"/>
          <w:szCs w:val="22"/>
        </w:rPr>
        <w:tab/>
      </w:r>
      <w:r w:rsidR="00352FAB" w:rsidRPr="004F25F8">
        <w:rPr>
          <w:rFonts w:ascii="Arial" w:hAnsi="Arial" w:cs="Arial"/>
          <w:szCs w:val="22"/>
        </w:rPr>
        <w:t xml:space="preserve">POINT OF </w:t>
      </w:r>
      <w:r w:rsidR="009B49FE" w:rsidRPr="004F25F8">
        <w:rPr>
          <w:rFonts w:ascii="Arial" w:hAnsi="Arial" w:cs="Arial"/>
          <w:szCs w:val="22"/>
        </w:rPr>
        <w:t>CONTACT:</w:t>
      </w:r>
      <w:sdt>
        <w:sdtPr>
          <w:rPr>
            <w:rFonts w:ascii="Arial" w:hAnsi="Arial" w:cs="Arial"/>
            <w:szCs w:val="22"/>
          </w:rPr>
          <w:id w:val="-1459494310"/>
          <w:showingPlcHdr/>
        </w:sdtPr>
        <w:sdtEndPr/>
        <w:sdtContent>
          <w:r w:rsidR="00B114FC" w:rsidRPr="004F25F8">
            <w:rPr>
              <w:rStyle w:val="PlaceholderText"/>
              <w:rFonts w:ascii="Arial" w:hAnsi="Arial" w:cs="Arial"/>
              <w:szCs w:val="22"/>
            </w:rPr>
            <w:t>Click here to enter text.</w:t>
          </w:r>
        </w:sdtContent>
      </w:sdt>
    </w:p>
    <w:p w:rsidR="009B49FE" w:rsidRPr="004F25F8" w:rsidRDefault="00120A3E" w:rsidP="00120A3E">
      <w:pPr>
        <w:tabs>
          <w:tab w:val="left" w:pos="1080"/>
        </w:tabs>
        <w:spacing w:line="360" w:lineRule="auto"/>
        <w:ind w:left="720"/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D.</w:t>
      </w:r>
      <w:r w:rsidRPr="004F25F8">
        <w:rPr>
          <w:rFonts w:ascii="Arial" w:hAnsi="Arial" w:cs="Arial"/>
          <w:szCs w:val="22"/>
        </w:rPr>
        <w:tab/>
      </w:r>
      <w:r w:rsidR="009B49FE" w:rsidRPr="004F25F8">
        <w:rPr>
          <w:rFonts w:ascii="Arial" w:hAnsi="Arial" w:cs="Arial"/>
          <w:szCs w:val="22"/>
        </w:rPr>
        <w:t>EMAIL:</w:t>
      </w:r>
      <w:sdt>
        <w:sdtPr>
          <w:rPr>
            <w:rFonts w:ascii="Arial" w:hAnsi="Arial" w:cs="Arial"/>
            <w:szCs w:val="22"/>
          </w:rPr>
          <w:id w:val="-2055081329"/>
          <w:showingPlcHdr/>
        </w:sdtPr>
        <w:sdtEndPr/>
        <w:sdtContent>
          <w:r w:rsidR="00B114FC" w:rsidRPr="004F25F8">
            <w:rPr>
              <w:rStyle w:val="PlaceholderText"/>
              <w:rFonts w:ascii="Arial" w:hAnsi="Arial" w:cs="Arial"/>
              <w:szCs w:val="22"/>
            </w:rPr>
            <w:t>Click here to enter text.</w:t>
          </w:r>
        </w:sdtContent>
      </w:sdt>
    </w:p>
    <w:p w:rsidR="009B49FE" w:rsidRPr="004F25F8" w:rsidRDefault="009B49FE" w:rsidP="00250975">
      <w:pPr>
        <w:rPr>
          <w:rFonts w:ascii="Arial" w:hAnsi="Arial" w:cs="Arial"/>
          <w:szCs w:val="22"/>
        </w:rPr>
      </w:pPr>
    </w:p>
    <w:p w:rsidR="009B49FE" w:rsidRPr="004F25F8" w:rsidRDefault="007468A1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r w:rsidRPr="004F25F8">
        <w:rPr>
          <w:rFonts w:ascii="Arial" w:hAnsi="Arial" w:cs="Arial"/>
          <w:szCs w:val="22"/>
        </w:rPr>
        <w:t>1</w:t>
      </w:r>
      <w:r w:rsidR="00946378" w:rsidRPr="004F25F8">
        <w:rPr>
          <w:rFonts w:ascii="Arial" w:hAnsi="Arial" w:cs="Arial"/>
          <w:szCs w:val="22"/>
        </w:rPr>
        <w:t>9.</w:t>
      </w:r>
      <w:r w:rsidR="00946378" w:rsidRPr="004F25F8">
        <w:rPr>
          <w:rFonts w:ascii="Arial" w:hAnsi="Arial" w:cs="Arial"/>
          <w:szCs w:val="22"/>
        </w:rPr>
        <w:tab/>
      </w:r>
      <w:r w:rsidR="009B49FE" w:rsidRPr="004F25F8">
        <w:rPr>
          <w:rFonts w:ascii="Arial" w:hAnsi="Arial" w:cs="Arial"/>
          <w:szCs w:val="22"/>
        </w:rPr>
        <w:t>MAKE</w:t>
      </w:r>
      <w:r w:rsidR="00A4543B" w:rsidRPr="004F25F8">
        <w:rPr>
          <w:rFonts w:ascii="Arial" w:hAnsi="Arial" w:cs="Arial"/>
          <w:szCs w:val="22"/>
        </w:rPr>
        <w:t xml:space="preserve"> VS. </w:t>
      </w:r>
      <w:r w:rsidR="009B49FE" w:rsidRPr="004F25F8">
        <w:rPr>
          <w:rFonts w:ascii="Arial" w:hAnsi="Arial" w:cs="Arial"/>
          <w:szCs w:val="22"/>
        </w:rPr>
        <w:t xml:space="preserve">BUY </w:t>
      </w:r>
      <w:r w:rsidR="00A4543B" w:rsidRPr="004F25F8">
        <w:rPr>
          <w:rFonts w:ascii="Arial" w:hAnsi="Arial" w:cs="Arial"/>
          <w:szCs w:val="22"/>
        </w:rPr>
        <w:t>ANALYSIS (PER MAKE VS. BUY GUIDELINES</w:t>
      </w:r>
      <w:r w:rsidR="002877A6" w:rsidRPr="004F25F8">
        <w:rPr>
          <w:rFonts w:ascii="Arial" w:hAnsi="Arial" w:cs="Arial"/>
          <w:szCs w:val="22"/>
        </w:rPr>
        <w:t xml:space="preserve"> POLICY</w:t>
      </w:r>
      <w:r w:rsidR="00A4543B" w:rsidRPr="004F25F8">
        <w:rPr>
          <w:rFonts w:ascii="Arial" w:hAnsi="Arial" w:cs="Arial"/>
          <w:szCs w:val="22"/>
        </w:rPr>
        <w:t>)</w:t>
      </w:r>
    </w:p>
    <w:p w:rsidR="00083E2B" w:rsidRPr="004F25F8" w:rsidRDefault="00D1023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  <w:sdt>
        <w:sdtPr>
          <w:rPr>
            <w:rFonts w:ascii="Arial" w:hAnsi="Arial" w:cs="Arial"/>
            <w:szCs w:val="22"/>
          </w:rPr>
          <w:id w:val="1023055819"/>
          <w:showingPlcHdr/>
        </w:sdtPr>
        <w:sdtEndPr/>
        <w:sdtContent>
          <w:r w:rsidR="00083E2B" w:rsidRPr="004F25F8">
            <w:rPr>
              <w:rStyle w:val="PlaceholderText"/>
              <w:rFonts w:ascii="Arial" w:hAnsi="Arial" w:cs="Arial"/>
              <w:szCs w:val="22"/>
            </w:rPr>
            <w:t>Click here to enter text.</w:t>
          </w:r>
        </w:sdtContent>
      </w:sdt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083E2B" w:rsidRPr="004F25F8" w:rsidRDefault="00083E2B" w:rsidP="00083E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2"/>
        </w:rPr>
      </w:pPr>
    </w:p>
    <w:p w:rsidR="002877A6" w:rsidRPr="004F25F8" w:rsidRDefault="002877A6" w:rsidP="001F6046">
      <w:pPr>
        <w:rPr>
          <w:rFonts w:ascii="Arial" w:hAnsi="Arial" w:cs="Arial"/>
          <w:szCs w:val="22"/>
        </w:rPr>
      </w:pPr>
    </w:p>
    <w:p w:rsidR="002877A6" w:rsidRPr="00F77278" w:rsidRDefault="002877A6" w:rsidP="001F6046">
      <w:pPr>
        <w:rPr>
          <w:szCs w:val="22"/>
        </w:rPr>
      </w:pPr>
    </w:p>
    <w:p w:rsidR="00882730" w:rsidRPr="004F25F8" w:rsidRDefault="00946378" w:rsidP="002877A6">
      <w:pPr>
        <w:rPr>
          <w:rFonts w:ascii="Arial" w:hAnsi="Arial" w:cs="Arial"/>
          <w:szCs w:val="22"/>
        </w:rPr>
      </w:pPr>
      <w:r w:rsidRPr="00F77278">
        <w:rPr>
          <w:szCs w:val="22"/>
        </w:rPr>
        <w:t>20.</w:t>
      </w:r>
      <w:r w:rsidRPr="00F77278">
        <w:rPr>
          <w:szCs w:val="22"/>
        </w:rPr>
        <w:tab/>
      </w:r>
      <w:r w:rsidRPr="004F25F8">
        <w:rPr>
          <w:rFonts w:ascii="Arial" w:hAnsi="Arial" w:cs="Arial"/>
          <w:szCs w:val="22"/>
        </w:rPr>
        <w:t>LINE ITEM AND PRICE DETAIL</w:t>
      </w:r>
    </w:p>
    <w:tbl>
      <w:tblPr>
        <w:tblpPr w:leftFromText="180" w:rightFromText="180" w:vertAnchor="page" w:horzAnchor="margin" w:tblpY="772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080"/>
        <w:gridCol w:w="1080"/>
        <w:gridCol w:w="4410"/>
        <w:gridCol w:w="360"/>
        <w:gridCol w:w="1170"/>
        <w:gridCol w:w="360"/>
        <w:gridCol w:w="1530"/>
      </w:tblGrid>
      <w:tr w:rsidR="00083E2B" w:rsidRPr="004F25F8" w:rsidTr="00083E2B">
        <w:trPr>
          <w:trHeight w:hRule="exact" w:val="560"/>
        </w:trPr>
        <w:tc>
          <w:tcPr>
            <w:tcW w:w="738" w:type="dxa"/>
            <w:tcBorders>
              <w:bottom w:val="single" w:sz="4" w:space="0" w:color="auto"/>
            </w:tcBorders>
            <w:vAlign w:val="bottom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Line</w:t>
            </w:r>
          </w:p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080" w:type="dxa"/>
            <w:vAlign w:val="bottom"/>
          </w:tcPr>
          <w:p w:rsidR="00083E2B" w:rsidRPr="004F25F8" w:rsidRDefault="00083E2B" w:rsidP="00B0599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Qty</w:t>
            </w:r>
          </w:p>
        </w:tc>
        <w:tc>
          <w:tcPr>
            <w:tcW w:w="1080" w:type="dxa"/>
            <w:vAlign w:val="bottom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Unit</w:t>
            </w:r>
          </w:p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Measure</w:t>
            </w:r>
          </w:p>
        </w:tc>
        <w:tc>
          <w:tcPr>
            <w:tcW w:w="4410" w:type="dxa"/>
            <w:vAlign w:val="bottom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Description</w:t>
            </w:r>
          </w:p>
        </w:tc>
        <w:tc>
          <w:tcPr>
            <w:tcW w:w="1530" w:type="dxa"/>
            <w:gridSpan w:val="2"/>
            <w:vAlign w:val="bottom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Unit</w:t>
            </w:r>
          </w:p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Price</w:t>
            </w:r>
          </w:p>
        </w:tc>
        <w:tc>
          <w:tcPr>
            <w:tcW w:w="1890" w:type="dxa"/>
            <w:gridSpan w:val="2"/>
            <w:vAlign w:val="bottom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Price</w:t>
            </w:r>
          </w:p>
          <w:p w:rsidR="00083E2B" w:rsidRPr="004F25F8" w:rsidRDefault="00083E2B" w:rsidP="00083E2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Extension</w:t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  <w:bookmarkEnd w:id="1"/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  "/>
                  </w:textInput>
                </w:ffData>
              </w:fldChar>
            </w:r>
            <w:bookmarkStart w:id="2" w:name="Text16"/>
            <w:bookmarkStart w:id="3" w:name="Text20"/>
            <w:bookmarkStart w:id="4" w:name="Text21"/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dollars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5" w:name="dollars"/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>$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bookmarkEnd w:id="3"/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dollars2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6" w:name="dollars2"/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>$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  <w:bookmarkEnd w:id="4"/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  "/>
                  </w:textInput>
                </w:ffData>
              </w:fldChar>
            </w:r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 xml:space="preserve">  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dollars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>$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dollars2"/>
                  <w:enabled/>
                  <w:calcOnExit w:val="0"/>
                  <w:textInput>
                    <w:default w:val="$"/>
                  </w:textInput>
                </w:ffData>
              </w:fldChar>
            </w:r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>$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083E2B">
        <w:trPr>
          <w:cantSplit/>
          <w:trHeight w:val="360"/>
        </w:trPr>
        <w:tc>
          <w:tcPr>
            <w:tcW w:w="738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1080" w:type="dxa"/>
            <w:tcBorders>
              <w:top w:val="nil"/>
            </w:tcBorders>
            <w:vAlign w:val="center"/>
          </w:tcPr>
          <w:p w:rsidR="00083E2B" w:rsidRPr="004F25F8" w:rsidRDefault="00083E2B" w:rsidP="00083E2B">
            <w:pPr>
              <w:jc w:val="center"/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4410" w:type="dxa"/>
            <w:tcBorders>
              <w:top w:val="nil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97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083E2B" w:rsidRPr="004F25F8" w:rsidTr="0038699B">
        <w:trPr>
          <w:cantSplit/>
          <w:trHeight w:hRule="exact" w:val="400"/>
        </w:trPr>
        <w:tc>
          <w:tcPr>
            <w:tcW w:w="88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F25F8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3E2B" w:rsidRPr="004F25F8" w:rsidRDefault="00083E2B" w:rsidP="00083E2B">
            <w:pPr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</w:rPr>
              <w:fldChar w:fldCharType="begin">
                <w:ffData>
                  <w:name w:val="dollars3"/>
                  <w:enabled/>
                  <w:calcOnExit w:val="0"/>
                  <w:textInput>
                    <w:default w:val="$"/>
                  </w:textInput>
                </w:ffData>
              </w:fldChar>
            </w:r>
            <w:bookmarkStart w:id="7" w:name="dollars3"/>
            <w:r w:rsidRPr="004F25F8">
              <w:rPr>
                <w:rFonts w:ascii="Arial" w:hAnsi="Arial" w:cs="Arial"/>
                <w:sz w:val="20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</w:rPr>
            </w:r>
            <w:r w:rsidRPr="004F25F8">
              <w:rPr>
                <w:rFonts w:ascii="Arial" w:hAnsi="Arial" w:cs="Arial"/>
                <w:sz w:val="20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</w:rPr>
              <w:t>$</w:t>
            </w:r>
            <w:r w:rsidRPr="004F25F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E2B" w:rsidRPr="004F25F8" w:rsidRDefault="00083E2B" w:rsidP="00083E2B">
            <w:pPr>
              <w:tabs>
                <w:tab w:val="decimal" w:pos="792"/>
              </w:tabs>
              <w:rPr>
                <w:rFonts w:ascii="Arial" w:hAnsi="Arial" w:cs="Arial"/>
                <w:sz w:val="20"/>
              </w:rPr>
            </w:pP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separate"/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noProof/>
                <w:sz w:val="20"/>
                <w:shd w:val="clear" w:color="auto" w:fill="D9D9D9" w:themeFill="background1" w:themeFillShade="D9"/>
              </w:rPr>
              <w:t> </w:t>
            </w:r>
            <w:r w:rsidRPr="004F25F8">
              <w:rPr>
                <w:rFonts w:ascii="Arial" w:hAnsi="Arial" w:cs="Arial"/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</w:tr>
    </w:tbl>
    <w:p w:rsidR="00882730" w:rsidRPr="00F77278" w:rsidRDefault="00882730" w:rsidP="00CB512A">
      <w:pPr>
        <w:tabs>
          <w:tab w:val="left" w:pos="4958"/>
        </w:tabs>
        <w:rPr>
          <w:szCs w:val="22"/>
        </w:rPr>
      </w:pPr>
    </w:p>
    <w:p w:rsidR="00882730" w:rsidRPr="00F77278" w:rsidRDefault="00882730" w:rsidP="00CB512A">
      <w:pPr>
        <w:tabs>
          <w:tab w:val="left" w:pos="4958"/>
        </w:tabs>
        <w:rPr>
          <w:szCs w:val="22"/>
        </w:rPr>
      </w:pPr>
    </w:p>
    <w:p w:rsidR="00882730" w:rsidRPr="00B05995" w:rsidRDefault="00882730" w:rsidP="00CB512A">
      <w:pPr>
        <w:pBdr>
          <w:bottom w:val="single" w:sz="4" w:space="1" w:color="auto"/>
        </w:pBdr>
        <w:tabs>
          <w:tab w:val="left" w:pos="4958"/>
        </w:tabs>
        <w:jc w:val="center"/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lastRenderedPageBreak/>
        <w:t>Instructions</w:t>
      </w:r>
      <w:r w:rsidR="001757ED" w:rsidRPr="00B05995">
        <w:rPr>
          <w:rFonts w:ascii="Arial" w:hAnsi="Arial" w:cs="Arial"/>
          <w:szCs w:val="22"/>
        </w:rPr>
        <w:t xml:space="preserve"> for Completing the Request Form for Goods and Services</w:t>
      </w:r>
    </w:p>
    <w:p w:rsidR="00882730" w:rsidRPr="00B05995" w:rsidRDefault="00882730" w:rsidP="00CB512A">
      <w:pPr>
        <w:tabs>
          <w:tab w:val="left" w:pos="4958"/>
        </w:tabs>
        <w:rPr>
          <w:rFonts w:ascii="Arial" w:hAnsi="Arial" w:cs="Arial"/>
          <w:szCs w:val="22"/>
        </w:rPr>
      </w:pPr>
    </w:p>
    <w:p w:rsidR="00882730" w:rsidRPr="00B05995" w:rsidRDefault="00083E2B" w:rsidP="00CB512A">
      <w:p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This</w:t>
      </w:r>
      <w:r w:rsidR="00882730" w:rsidRPr="00B05995">
        <w:rPr>
          <w:rFonts w:ascii="Arial" w:hAnsi="Arial" w:cs="Arial"/>
          <w:szCs w:val="22"/>
        </w:rPr>
        <w:t xml:space="preserve"> form </w:t>
      </w:r>
      <w:r w:rsidRPr="00B05995">
        <w:rPr>
          <w:rFonts w:ascii="Arial" w:hAnsi="Arial" w:cs="Arial"/>
          <w:szCs w:val="22"/>
        </w:rPr>
        <w:t xml:space="preserve">should be used </w:t>
      </w:r>
      <w:r w:rsidR="00882730" w:rsidRPr="00B05995">
        <w:rPr>
          <w:rFonts w:ascii="Arial" w:hAnsi="Arial" w:cs="Arial"/>
          <w:szCs w:val="22"/>
        </w:rPr>
        <w:t>to</w:t>
      </w:r>
      <w:r w:rsidR="00CB512A" w:rsidRPr="00B05995">
        <w:rPr>
          <w:rFonts w:ascii="Arial" w:hAnsi="Arial" w:cs="Arial"/>
          <w:szCs w:val="22"/>
        </w:rPr>
        <w:t xml:space="preserve"> provide necessary information to your authorized requestor for </w:t>
      </w:r>
      <w:r w:rsidRPr="00B05995">
        <w:rPr>
          <w:rFonts w:ascii="Arial" w:hAnsi="Arial" w:cs="Arial"/>
          <w:szCs w:val="22"/>
        </w:rPr>
        <w:t xml:space="preserve">the </w:t>
      </w:r>
      <w:r w:rsidR="00CB512A" w:rsidRPr="00B05995">
        <w:rPr>
          <w:rFonts w:ascii="Arial" w:hAnsi="Arial" w:cs="Arial"/>
          <w:szCs w:val="22"/>
        </w:rPr>
        <w:t xml:space="preserve">creation of a requisition in </w:t>
      </w:r>
      <w:r w:rsidR="00355F9C" w:rsidRPr="00B05995">
        <w:rPr>
          <w:rFonts w:ascii="Arial" w:hAnsi="Arial" w:cs="Arial"/>
          <w:szCs w:val="22"/>
        </w:rPr>
        <w:t xml:space="preserve">the </w:t>
      </w:r>
      <w:r w:rsidR="00CB512A" w:rsidRPr="00B05995">
        <w:rPr>
          <w:rFonts w:ascii="Arial" w:hAnsi="Arial" w:cs="Arial"/>
          <w:szCs w:val="22"/>
        </w:rPr>
        <w:t>iProcurement</w:t>
      </w:r>
      <w:r w:rsidR="00355F9C" w:rsidRPr="00B05995">
        <w:rPr>
          <w:rFonts w:ascii="Arial" w:hAnsi="Arial" w:cs="Arial"/>
          <w:szCs w:val="22"/>
        </w:rPr>
        <w:t xml:space="preserve"> system</w:t>
      </w:r>
      <w:r w:rsidR="00CB512A" w:rsidRPr="00B05995">
        <w:rPr>
          <w:rFonts w:ascii="Arial" w:hAnsi="Arial" w:cs="Arial"/>
          <w:szCs w:val="22"/>
        </w:rPr>
        <w:t>.</w:t>
      </w:r>
      <w:r w:rsidR="00355F9C" w:rsidRPr="00B05995">
        <w:rPr>
          <w:rFonts w:ascii="Arial" w:hAnsi="Arial" w:cs="Arial"/>
          <w:szCs w:val="22"/>
        </w:rPr>
        <w:t xml:space="preserve">  This form itself does not need to be approved; rather, when the actual purchase requisition is </w:t>
      </w:r>
      <w:r w:rsidR="00680D0B" w:rsidRPr="00B05995">
        <w:rPr>
          <w:rFonts w:ascii="Arial" w:hAnsi="Arial" w:cs="Arial"/>
          <w:szCs w:val="22"/>
        </w:rPr>
        <w:t>created in</w:t>
      </w:r>
      <w:r w:rsidR="00355F9C" w:rsidRPr="00B05995">
        <w:rPr>
          <w:rFonts w:ascii="Arial" w:hAnsi="Arial" w:cs="Arial"/>
          <w:szCs w:val="22"/>
        </w:rPr>
        <w:t xml:space="preserve"> iProcurement, automated approval processing will </w:t>
      </w:r>
      <w:r w:rsidR="00680D0B" w:rsidRPr="00B05995">
        <w:rPr>
          <w:rFonts w:ascii="Arial" w:hAnsi="Arial" w:cs="Arial"/>
          <w:szCs w:val="22"/>
        </w:rPr>
        <w:t xml:space="preserve">occur through </w:t>
      </w:r>
      <w:r w:rsidR="00B05995">
        <w:rPr>
          <w:rFonts w:ascii="Arial" w:hAnsi="Arial" w:cs="Arial"/>
          <w:szCs w:val="22"/>
        </w:rPr>
        <w:t xml:space="preserve">Oracle </w:t>
      </w:r>
      <w:r w:rsidR="00680D0B" w:rsidRPr="00B05995">
        <w:rPr>
          <w:rFonts w:ascii="Arial" w:hAnsi="Arial" w:cs="Arial"/>
          <w:szCs w:val="22"/>
        </w:rPr>
        <w:t>workflow</w:t>
      </w:r>
      <w:r w:rsidR="00355F9C" w:rsidRPr="00B05995">
        <w:rPr>
          <w:rFonts w:ascii="Arial" w:hAnsi="Arial" w:cs="Arial"/>
          <w:szCs w:val="22"/>
        </w:rPr>
        <w:t>.</w:t>
      </w:r>
    </w:p>
    <w:p w:rsidR="00CB512A" w:rsidRPr="00B05995" w:rsidRDefault="00CB512A" w:rsidP="00CB512A">
      <w:pPr>
        <w:tabs>
          <w:tab w:val="left" w:pos="4958"/>
        </w:tabs>
        <w:rPr>
          <w:rFonts w:ascii="Arial" w:hAnsi="Arial" w:cs="Arial"/>
          <w:szCs w:val="22"/>
        </w:rPr>
      </w:pP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requester name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your telephone extension</w:t>
      </w:r>
    </w:p>
    <w:p w:rsidR="00CB512A" w:rsidRPr="00B05995" w:rsidRDefault="0038699B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date by which the goods and/</w:t>
      </w:r>
      <w:r w:rsidR="00CB512A" w:rsidRPr="00B05995">
        <w:rPr>
          <w:rFonts w:ascii="Arial" w:hAnsi="Arial" w:cs="Arial"/>
          <w:szCs w:val="22"/>
        </w:rPr>
        <w:t>or services are required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your division or department</w:t>
      </w:r>
    </w:p>
    <w:p w:rsidR="00CB512A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Specify</w:t>
      </w:r>
      <w:r w:rsidR="00CB512A" w:rsidRPr="00B05995">
        <w:rPr>
          <w:rFonts w:ascii="Arial" w:hAnsi="Arial" w:cs="Arial"/>
          <w:szCs w:val="22"/>
        </w:rPr>
        <w:t xml:space="preserve"> if this is a new request or a modification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 xml:space="preserve">Specify if the request is for goods, </w:t>
      </w:r>
      <w:r w:rsidR="0038699B" w:rsidRPr="00B05995">
        <w:rPr>
          <w:rFonts w:ascii="Arial" w:hAnsi="Arial" w:cs="Arial"/>
          <w:szCs w:val="22"/>
        </w:rPr>
        <w:t>a consultant, s</w:t>
      </w:r>
      <w:r w:rsidRPr="00B05995">
        <w:rPr>
          <w:rFonts w:ascii="Arial" w:hAnsi="Arial" w:cs="Arial"/>
          <w:szCs w:val="22"/>
        </w:rPr>
        <w:t>ubcontract</w:t>
      </w:r>
      <w:r w:rsidR="0038699B" w:rsidRPr="00B05995">
        <w:rPr>
          <w:rFonts w:ascii="Arial" w:hAnsi="Arial" w:cs="Arial"/>
          <w:szCs w:val="22"/>
        </w:rPr>
        <w:t>, other services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project name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project number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task number</w:t>
      </w:r>
    </w:p>
    <w:p w:rsidR="00CB512A" w:rsidRPr="00B05995" w:rsidRDefault="00CB512A" w:rsidP="00B05995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expenditure type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Client name</w:t>
      </w:r>
      <w:r w:rsidR="0038699B" w:rsidRPr="00B05995">
        <w:rPr>
          <w:rFonts w:ascii="Arial" w:hAnsi="Arial" w:cs="Arial"/>
          <w:szCs w:val="22"/>
        </w:rPr>
        <w:t xml:space="preserve"> (if this request is in support of a prime contract)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 xml:space="preserve">Enter the prime contract number </w:t>
      </w:r>
      <w:r w:rsidR="0038699B" w:rsidRPr="00B05995">
        <w:rPr>
          <w:rFonts w:ascii="Arial" w:hAnsi="Arial" w:cs="Arial"/>
          <w:szCs w:val="22"/>
        </w:rPr>
        <w:t>(</w:t>
      </w:r>
      <w:r w:rsidRPr="00B05995">
        <w:rPr>
          <w:rFonts w:ascii="Arial" w:hAnsi="Arial" w:cs="Arial"/>
          <w:szCs w:val="22"/>
        </w:rPr>
        <w:t>if this request is in support of a prime contract</w:t>
      </w:r>
      <w:r w:rsidR="0038699B" w:rsidRPr="00B05995">
        <w:rPr>
          <w:rFonts w:ascii="Arial" w:hAnsi="Arial" w:cs="Arial"/>
          <w:szCs w:val="22"/>
        </w:rPr>
        <w:t>)</w:t>
      </w:r>
    </w:p>
    <w:p w:rsidR="00CB512A" w:rsidRPr="00B05995" w:rsidRDefault="00CB512A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 xml:space="preserve">Enter the suggested subcontract type (Firm Fixed Price, Cost </w:t>
      </w:r>
      <w:r w:rsidR="001A3129" w:rsidRPr="00B05995">
        <w:rPr>
          <w:rFonts w:ascii="Arial" w:hAnsi="Arial" w:cs="Arial"/>
          <w:szCs w:val="22"/>
        </w:rPr>
        <w:t>Reimbursable</w:t>
      </w:r>
      <w:r w:rsidRPr="00B05995">
        <w:rPr>
          <w:rFonts w:ascii="Arial" w:hAnsi="Arial" w:cs="Arial"/>
          <w:szCs w:val="22"/>
        </w:rPr>
        <w:t>, Time and Materials)</w:t>
      </w:r>
    </w:p>
    <w:p w:rsidR="00CB512A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Specify</w:t>
      </w:r>
      <w:r w:rsidR="00CB512A" w:rsidRPr="00B05995">
        <w:rPr>
          <w:rFonts w:ascii="Arial" w:hAnsi="Arial" w:cs="Arial"/>
          <w:szCs w:val="22"/>
        </w:rPr>
        <w:t xml:space="preserve"> ship to location</w:t>
      </w:r>
    </w:p>
    <w:p w:rsidR="00CB512A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List any special payment terms</w:t>
      </w:r>
    </w:p>
    <w:p w:rsidR="001A3129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Specify if payment is to be made via wire or check</w:t>
      </w:r>
    </w:p>
    <w:p w:rsidR="001A3129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Check applicable attachments required as part of the request</w:t>
      </w:r>
    </w:p>
    <w:p w:rsidR="001A3129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 xml:space="preserve">Provide the </w:t>
      </w:r>
      <w:r w:rsidR="00FB30B3" w:rsidRPr="00B05995">
        <w:rPr>
          <w:rFonts w:ascii="Arial" w:hAnsi="Arial" w:cs="Arial"/>
          <w:szCs w:val="22"/>
        </w:rPr>
        <w:t>suggested</w:t>
      </w:r>
      <w:r w:rsidRPr="00B05995">
        <w:rPr>
          <w:rFonts w:ascii="Arial" w:hAnsi="Arial" w:cs="Arial"/>
          <w:szCs w:val="22"/>
        </w:rPr>
        <w:t xml:space="preserve"> supplier, subcontractor or consultant name, address, point of contact and email</w:t>
      </w:r>
    </w:p>
    <w:p w:rsidR="001A3129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 xml:space="preserve">Provide Make vs. Buy analysis as required by </w:t>
      </w:r>
      <w:r w:rsidR="00083E2B" w:rsidRPr="00B05995">
        <w:rPr>
          <w:rFonts w:ascii="Arial" w:hAnsi="Arial" w:cs="Arial"/>
          <w:szCs w:val="22"/>
        </w:rPr>
        <w:t xml:space="preserve">Abt Make vs. Buy Guidelines </w:t>
      </w:r>
      <w:r w:rsidRPr="00B05995">
        <w:rPr>
          <w:rFonts w:ascii="Arial" w:hAnsi="Arial" w:cs="Arial"/>
          <w:szCs w:val="22"/>
        </w:rPr>
        <w:t>Policy</w:t>
      </w:r>
    </w:p>
    <w:p w:rsidR="001A3129" w:rsidRPr="00B05995" w:rsidRDefault="001A3129" w:rsidP="001A3129">
      <w:pPr>
        <w:pStyle w:val="ListParagraph"/>
        <w:numPr>
          <w:ilvl w:val="0"/>
          <w:numId w:val="7"/>
        </w:num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Enter the quantity, unit of measure, full description, unit price and extended price or each item requested</w:t>
      </w:r>
      <w:r w:rsidR="00355F9C" w:rsidRPr="00B05995">
        <w:rPr>
          <w:rFonts w:ascii="Arial" w:hAnsi="Arial" w:cs="Arial"/>
          <w:szCs w:val="22"/>
        </w:rPr>
        <w:t>.</w:t>
      </w:r>
    </w:p>
    <w:p w:rsidR="00355F9C" w:rsidRPr="00B05995" w:rsidRDefault="00355F9C" w:rsidP="00355F9C">
      <w:pPr>
        <w:tabs>
          <w:tab w:val="left" w:pos="4958"/>
        </w:tabs>
        <w:rPr>
          <w:rFonts w:ascii="Arial" w:hAnsi="Arial" w:cs="Arial"/>
          <w:szCs w:val="22"/>
        </w:rPr>
      </w:pPr>
    </w:p>
    <w:p w:rsidR="00355F9C" w:rsidRPr="00B05995" w:rsidRDefault="00680D0B" w:rsidP="00355F9C">
      <w:pPr>
        <w:tabs>
          <w:tab w:val="left" w:pos="4958"/>
        </w:tabs>
        <w:rPr>
          <w:rFonts w:ascii="Arial" w:hAnsi="Arial" w:cs="Arial"/>
          <w:szCs w:val="22"/>
        </w:rPr>
      </w:pPr>
      <w:r w:rsidRPr="00B05995">
        <w:rPr>
          <w:rFonts w:ascii="Arial" w:hAnsi="Arial" w:cs="Arial"/>
          <w:szCs w:val="22"/>
        </w:rPr>
        <w:t>P</w:t>
      </w:r>
      <w:r w:rsidR="00355F9C" w:rsidRPr="00B05995">
        <w:rPr>
          <w:rFonts w:ascii="Arial" w:hAnsi="Arial" w:cs="Arial"/>
          <w:szCs w:val="22"/>
        </w:rPr>
        <w:t>lease contact Procurement.</w:t>
      </w:r>
      <w:r w:rsidRPr="00B05995">
        <w:rPr>
          <w:rFonts w:ascii="Arial" w:hAnsi="Arial" w:cs="Arial"/>
          <w:szCs w:val="22"/>
        </w:rPr>
        <w:t xml:space="preserve"> (</w:t>
      </w:r>
      <w:hyperlink r:id="rId10" w:history="1">
        <w:r w:rsidRPr="00B05995">
          <w:rPr>
            <w:rStyle w:val="Hyperlink"/>
            <w:rFonts w:ascii="Arial" w:hAnsi="Arial" w:cs="Arial"/>
            <w:szCs w:val="22"/>
          </w:rPr>
          <w:t>procurement@abtassoc.com</w:t>
        </w:r>
      </w:hyperlink>
      <w:r w:rsidRPr="00B05995">
        <w:rPr>
          <w:rFonts w:ascii="Arial" w:hAnsi="Arial" w:cs="Arial"/>
          <w:szCs w:val="22"/>
        </w:rPr>
        <w:t>) if there are questions regarding the use of this form.</w:t>
      </w:r>
    </w:p>
    <w:sectPr w:rsidR="00355F9C" w:rsidRPr="00B05995" w:rsidSect="004F25F8">
      <w:footerReference w:type="default" r:id="rId11"/>
      <w:footerReference w:type="first" r:id="rId12"/>
      <w:pgSz w:w="12240" w:h="15840" w:code="1"/>
      <w:pgMar w:top="720" w:right="720" w:bottom="720" w:left="1087" w:header="72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45" w:rsidRDefault="000E7245">
      <w:r>
        <w:separator/>
      </w:r>
    </w:p>
  </w:endnote>
  <w:endnote w:type="continuationSeparator" w:id="0">
    <w:p w:rsidR="000E7245" w:rsidRDefault="000E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F8" w:rsidRDefault="004F25F8">
    <w:pPr>
      <w:pStyle w:val="Footer"/>
      <w:jc w:val="center"/>
    </w:pPr>
    <w:r>
      <w:t>Request Form For Goods and Services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1023B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of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5F8" w:rsidRDefault="004F25F8" w:rsidP="0024587F">
    <w:pPr>
      <w:pStyle w:val="Footer"/>
    </w:pPr>
  </w:p>
  <w:p w:rsidR="004F25F8" w:rsidRDefault="004F25F8" w:rsidP="0024587F">
    <w:pPr>
      <w:pStyle w:val="Footer"/>
    </w:pPr>
    <w:r>
      <w:t>Request Form for</w:t>
    </w:r>
  </w:p>
  <w:p w:rsidR="004F25F8" w:rsidRPr="0024587F" w:rsidRDefault="004F25F8" w:rsidP="0024587F">
    <w:pPr>
      <w:pStyle w:val="Footer"/>
    </w:pPr>
    <w:r>
      <w:t>Goods and Services</w:t>
    </w:r>
    <w:r>
      <w:ptab w:relativeTo="margin" w:alignment="center" w:leader="none"/>
    </w:r>
    <w:r>
      <w:t>Page 1</w:t>
    </w:r>
    <w:r>
      <w:ptab w:relativeTo="margin" w:alignment="right" w:leader="none"/>
    </w:r>
    <w:r>
      <w:t xml:space="preserve">Rev 1.0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45" w:rsidRDefault="000E7245">
      <w:r>
        <w:separator/>
      </w:r>
    </w:p>
  </w:footnote>
  <w:footnote w:type="continuationSeparator" w:id="0">
    <w:p w:rsidR="000E7245" w:rsidRDefault="000E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F7E"/>
    <w:multiLevelType w:val="singleLevel"/>
    <w:tmpl w:val="8A2067C4"/>
    <w:lvl w:ilvl="0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2D154147"/>
    <w:multiLevelType w:val="singleLevel"/>
    <w:tmpl w:val="5294725A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357456EA"/>
    <w:multiLevelType w:val="singleLevel"/>
    <w:tmpl w:val="BE94DE2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4A0E370F"/>
    <w:multiLevelType w:val="singleLevel"/>
    <w:tmpl w:val="DFE01D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74E00A67"/>
    <w:multiLevelType w:val="singleLevel"/>
    <w:tmpl w:val="D32837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>
    <w:nsid w:val="7B0414DF"/>
    <w:multiLevelType w:val="hybridMultilevel"/>
    <w:tmpl w:val="A396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Jm/Ufwsk3KFIfWeQUrvIVwKR9s=" w:salt="C51wOFMPSQq9LCbR6/ABbg==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CA"/>
    <w:rsid w:val="00083E2B"/>
    <w:rsid w:val="000E7245"/>
    <w:rsid w:val="000F149F"/>
    <w:rsid w:val="00120A3E"/>
    <w:rsid w:val="00132B12"/>
    <w:rsid w:val="00162CE6"/>
    <w:rsid w:val="00165891"/>
    <w:rsid w:val="001757ED"/>
    <w:rsid w:val="00184A4A"/>
    <w:rsid w:val="00186B18"/>
    <w:rsid w:val="001A3129"/>
    <w:rsid w:val="001B30D2"/>
    <w:rsid w:val="001B5DB8"/>
    <w:rsid w:val="001B6FDE"/>
    <w:rsid w:val="001E5007"/>
    <w:rsid w:val="001F6046"/>
    <w:rsid w:val="00240FE1"/>
    <w:rsid w:val="0024587F"/>
    <w:rsid w:val="00250975"/>
    <w:rsid w:val="002877A6"/>
    <w:rsid w:val="00294228"/>
    <w:rsid w:val="00352FAB"/>
    <w:rsid w:val="00355F9C"/>
    <w:rsid w:val="0038699B"/>
    <w:rsid w:val="00393DCE"/>
    <w:rsid w:val="00395C13"/>
    <w:rsid w:val="003F170A"/>
    <w:rsid w:val="004A0D13"/>
    <w:rsid w:val="004B19F0"/>
    <w:rsid w:val="004F25F8"/>
    <w:rsid w:val="00517BC7"/>
    <w:rsid w:val="005549CA"/>
    <w:rsid w:val="00562C0D"/>
    <w:rsid w:val="0057719E"/>
    <w:rsid w:val="00680D0B"/>
    <w:rsid w:val="00687AF5"/>
    <w:rsid w:val="006D3FF2"/>
    <w:rsid w:val="0070033D"/>
    <w:rsid w:val="0070259F"/>
    <w:rsid w:val="007144B6"/>
    <w:rsid w:val="00745368"/>
    <w:rsid w:val="007468A1"/>
    <w:rsid w:val="007B2FDC"/>
    <w:rsid w:val="007C230B"/>
    <w:rsid w:val="008642CE"/>
    <w:rsid w:val="00882730"/>
    <w:rsid w:val="00897752"/>
    <w:rsid w:val="00904204"/>
    <w:rsid w:val="00946378"/>
    <w:rsid w:val="00986E2C"/>
    <w:rsid w:val="00987795"/>
    <w:rsid w:val="009B49FE"/>
    <w:rsid w:val="00A16FF5"/>
    <w:rsid w:val="00A4543B"/>
    <w:rsid w:val="00AA2EA1"/>
    <w:rsid w:val="00B05995"/>
    <w:rsid w:val="00B114FC"/>
    <w:rsid w:val="00B22B1B"/>
    <w:rsid w:val="00B25A09"/>
    <w:rsid w:val="00B673EF"/>
    <w:rsid w:val="00C25E78"/>
    <w:rsid w:val="00CB512A"/>
    <w:rsid w:val="00D1023B"/>
    <w:rsid w:val="00D15A0D"/>
    <w:rsid w:val="00D7524F"/>
    <w:rsid w:val="00EC6EA2"/>
    <w:rsid w:val="00EF6554"/>
    <w:rsid w:val="00F24925"/>
    <w:rsid w:val="00F45582"/>
    <w:rsid w:val="00F77278"/>
    <w:rsid w:val="00FB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line="192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link w:val="HeaderChar"/>
    <w:uiPriority w:val="99"/>
    <w:rsid w:val="007B2FDC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rFonts w:ascii="Arial" w:hAnsi="Arial"/>
      <w:dstrike w:val="0"/>
      <w:color w:val="auto"/>
      <w:sz w:val="20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7B2FDC"/>
    <w:rPr>
      <w:sz w:val="22"/>
    </w:rPr>
  </w:style>
  <w:style w:type="paragraph" w:customStyle="1" w:styleId="AbtHeadD">
    <w:name w:val="AbtHead D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outlineLvl w:val="3"/>
    </w:pPr>
    <w:rPr>
      <w:b/>
      <w:i/>
    </w:rPr>
  </w:style>
  <w:style w:type="paragraph" w:customStyle="1" w:styleId="Table">
    <w:name w:val="Table"/>
    <w:basedOn w:val="Normal"/>
    <w:pPr>
      <w:tabs>
        <w:tab w:val="left" w:pos="360"/>
        <w:tab w:val="left" w:pos="720"/>
        <w:tab w:val="left" w:pos="1440"/>
      </w:tabs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25E78"/>
    <w:rPr>
      <w:color w:val="80808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odyText">
    <w:name w:val="Body Text"/>
    <w:basedOn w:val="Normal"/>
    <w:pPr>
      <w:tabs>
        <w:tab w:val="left" w:pos="720"/>
        <w:tab w:val="left" w:pos="1080"/>
        <w:tab w:val="left" w:pos="1440"/>
        <w:tab w:val="left" w:pos="1800"/>
      </w:tabs>
    </w:pPr>
  </w:style>
  <w:style w:type="paragraph" w:customStyle="1" w:styleId="Numbers">
    <w:name w:val="Numbers"/>
    <w:basedOn w:val="BodyText"/>
    <w:pPr>
      <w:numPr>
        <w:numId w:val="5"/>
      </w:numPr>
    </w:pPr>
  </w:style>
  <w:style w:type="paragraph" w:customStyle="1" w:styleId="Bullets">
    <w:name w:val="Bullets"/>
    <w:basedOn w:val="BodyText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25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4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352F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2FAB"/>
  </w:style>
  <w:style w:type="paragraph" w:styleId="CommentSubject">
    <w:name w:val="annotation subject"/>
    <w:basedOn w:val="CommentText"/>
    <w:next w:val="CommentText"/>
    <w:link w:val="CommentSubjectChar"/>
    <w:rsid w:val="0035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2FAB"/>
    <w:rPr>
      <w:b/>
      <w:bCs/>
    </w:rPr>
  </w:style>
  <w:style w:type="paragraph" w:styleId="ListParagraph">
    <w:name w:val="List Paragraph"/>
    <w:basedOn w:val="Normal"/>
    <w:uiPriority w:val="34"/>
    <w:qFormat/>
    <w:rsid w:val="00CB512A"/>
    <w:pPr>
      <w:ind w:left="720"/>
      <w:contextualSpacing/>
    </w:pPr>
  </w:style>
  <w:style w:type="character" w:styleId="Hyperlink">
    <w:name w:val="Hyperlink"/>
    <w:basedOn w:val="DefaultParagraphFont"/>
    <w:rsid w:val="00680D0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587F"/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uto"/>
    </w:pPr>
    <w:rPr>
      <w:sz w:val="22"/>
    </w:rPr>
  </w:style>
  <w:style w:type="paragraph" w:styleId="Heading1">
    <w:name w:val="heading 1"/>
    <w:basedOn w:val="Normal"/>
    <w:qFormat/>
    <w:pPr>
      <w:keepNext/>
      <w:keepLines/>
      <w:framePr w:hSpace="187" w:vSpace="187" w:wrap="notBeside" w:vAnchor="text" w:hAnchor="text" w:y="1"/>
      <w:spacing w:before="240" w:after="200"/>
      <w:outlineLvl w:val="0"/>
    </w:pPr>
    <w:rPr>
      <w:rFonts w:ascii="Arial" w:hAnsi="Arial"/>
      <w:b/>
      <w:kern w:val="28"/>
      <w:sz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line="192" w:lineRule="auto"/>
    </w:pPr>
    <w:rPr>
      <w:rFonts w:ascii="Arial" w:hAnsi="Arial"/>
      <w:b/>
      <w:sz w:val="18"/>
    </w:rPr>
  </w:style>
  <w:style w:type="paragraph" w:customStyle="1" w:styleId="AbtHeadA">
    <w:name w:val="AbtHead A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360"/>
      <w:outlineLvl w:val="0"/>
    </w:pPr>
    <w:rPr>
      <w:rFonts w:ascii="Arial" w:hAnsi="Arial"/>
      <w:b/>
      <w:sz w:val="36"/>
    </w:rPr>
  </w:style>
  <w:style w:type="paragraph" w:styleId="Header">
    <w:name w:val="header"/>
    <w:basedOn w:val="Normal"/>
    <w:link w:val="HeaderChar"/>
    <w:uiPriority w:val="99"/>
    <w:rsid w:val="007B2FDC"/>
    <w:pPr>
      <w:tabs>
        <w:tab w:val="center" w:pos="4680"/>
        <w:tab w:val="right" w:pos="9360"/>
      </w:tabs>
    </w:pPr>
  </w:style>
  <w:style w:type="character" w:styleId="PageNumber">
    <w:name w:val="page number"/>
    <w:basedOn w:val="DefaultParagraphFont"/>
    <w:rPr>
      <w:rFonts w:ascii="Arial" w:hAnsi="Arial"/>
      <w:dstrike w:val="0"/>
      <w:color w:val="auto"/>
      <w:sz w:val="20"/>
      <w:vertAlign w:val="baseline"/>
    </w:rPr>
  </w:style>
  <w:style w:type="paragraph" w:customStyle="1" w:styleId="AbtHeadB">
    <w:name w:val="AbtHead B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80"/>
      <w:outlineLvl w:val="1"/>
    </w:pPr>
    <w:rPr>
      <w:rFonts w:ascii="Arial" w:hAnsi="Arial"/>
      <w:b/>
      <w:sz w:val="28"/>
    </w:rPr>
  </w:style>
  <w:style w:type="paragraph" w:customStyle="1" w:styleId="AbtHeadC">
    <w:name w:val="AbtHead C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spacing w:after="240"/>
      <w:outlineLvl w:val="2"/>
    </w:pPr>
    <w:rPr>
      <w:rFonts w:ascii="Arial" w:hAnsi="Arial"/>
      <w:b/>
      <w:sz w:val="20"/>
    </w:rPr>
  </w:style>
  <w:style w:type="paragraph" w:customStyle="1" w:styleId="RefNumbers">
    <w:name w:val="Ref Numbers"/>
    <w:basedOn w:val="BodyText"/>
    <w:pPr>
      <w:numPr>
        <w:numId w:val="1"/>
      </w:num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7B2FDC"/>
    <w:rPr>
      <w:sz w:val="22"/>
    </w:rPr>
  </w:style>
  <w:style w:type="paragraph" w:customStyle="1" w:styleId="AbtHeadD">
    <w:name w:val="AbtHead D"/>
    <w:basedOn w:val="Normal"/>
    <w:next w:val="BodyText"/>
    <w:pPr>
      <w:keepNext/>
      <w:keepLines/>
      <w:tabs>
        <w:tab w:val="left" w:pos="360"/>
        <w:tab w:val="left" w:pos="720"/>
        <w:tab w:val="left" w:pos="1440"/>
      </w:tabs>
      <w:outlineLvl w:val="3"/>
    </w:pPr>
    <w:rPr>
      <w:b/>
      <w:i/>
    </w:rPr>
  </w:style>
  <w:style w:type="paragraph" w:customStyle="1" w:styleId="Table">
    <w:name w:val="Table"/>
    <w:basedOn w:val="Normal"/>
    <w:pPr>
      <w:tabs>
        <w:tab w:val="left" w:pos="360"/>
        <w:tab w:val="left" w:pos="720"/>
        <w:tab w:val="left" w:pos="1440"/>
      </w:tabs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C25E78"/>
    <w:rPr>
      <w:color w:val="808080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odyText">
    <w:name w:val="Body Text"/>
    <w:basedOn w:val="Normal"/>
    <w:pPr>
      <w:tabs>
        <w:tab w:val="left" w:pos="720"/>
        <w:tab w:val="left" w:pos="1080"/>
        <w:tab w:val="left" w:pos="1440"/>
        <w:tab w:val="left" w:pos="1800"/>
      </w:tabs>
    </w:pPr>
  </w:style>
  <w:style w:type="paragraph" w:customStyle="1" w:styleId="Numbers">
    <w:name w:val="Numbers"/>
    <w:basedOn w:val="BodyText"/>
    <w:pPr>
      <w:numPr>
        <w:numId w:val="5"/>
      </w:numPr>
    </w:pPr>
  </w:style>
  <w:style w:type="paragraph" w:customStyle="1" w:styleId="Bullets">
    <w:name w:val="Bullets"/>
    <w:basedOn w:val="BodyText"/>
    <w:pPr>
      <w:numPr>
        <w:numId w:val="6"/>
      </w:numPr>
    </w:pPr>
  </w:style>
  <w:style w:type="paragraph" w:styleId="BalloonText">
    <w:name w:val="Balloon Text"/>
    <w:basedOn w:val="Normal"/>
    <w:link w:val="BalloonTextChar"/>
    <w:rsid w:val="00C25E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5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549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rsid w:val="00352FA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52FAB"/>
  </w:style>
  <w:style w:type="paragraph" w:styleId="CommentSubject">
    <w:name w:val="annotation subject"/>
    <w:basedOn w:val="CommentText"/>
    <w:next w:val="CommentText"/>
    <w:link w:val="CommentSubjectChar"/>
    <w:rsid w:val="00352F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2FAB"/>
    <w:rPr>
      <w:b/>
      <w:bCs/>
    </w:rPr>
  </w:style>
  <w:style w:type="paragraph" w:styleId="ListParagraph">
    <w:name w:val="List Paragraph"/>
    <w:basedOn w:val="Normal"/>
    <w:uiPriority w:val="34"/>
    <w:qFormat/>
    <w:rsid w:val="00CB512A"/>
    <w:pPr>
      <w:ind w:left="720"/>
      <w:contextualSpacing/>
    </w:pPr>
  </w:style>
  <w:style w:type="character" w:styleId="Hyperlink">
    <w:name w:val="Hyperlink"/>
    <w:basedOn w:val="DefaultParagraphFont"/>
    <w:rsid w:val="00680D0B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4587F"/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rocurement@abtassoc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Memorandu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5041BA0D43A4A35B715F38293EC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4A7C7-ACA9-4EBD-895E-E111C353912D}"/>
      </w:docPartPr>
      <w:docPartBody>
        <w:p w:rsidR="00011353" w:rsidRDefault="00EF389F" w:rsidP="00EF389F">
          <w:pPr>
            <w:pStyle w:val="E5041BA0D43A4A35B715F38293EC8D66"/>
          </w:pPr>
          <w:r w:rsidRPr="0037642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6D"/>
    <w:rsid w:val="00011353"/>
    <w:rsid w:val="00512A66"/>
    <w:rsid w:val="00B02F8C"/>
    <w:rsid w:val="00C90A6D"/>
    <w:rsid w:val="00D10BB6"/>
    <w:rsid w:val="00E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89F"/>
    <w:rPr>
      <w:color w:val="808080"/>
    </w:rPr>
  </w:style>
  <w:style w:type="paragraph" w:customStyle="1" w:styleId="2D052F39B5B841F3BD4F96DA7EF92341">
    <w:name w:val="2D052F39B5B841F3BD4F96DA7EF92341"/>
    <w:rsid w:val="00512A66"/>
  </w:style>
  <w:style w:type="paragraph" w:customStyle="1" w:styleId="6C98143BB5784EB4A80F8A224D1EA4DF">
    <w:name w:val="6C98143BB5784EB4A80F8A224D1EA4DF"/>
    <w:rsid w:val="00EF389F"/>
  </w:style>
  <w:style w:type="paragraph" w:customStyle="1" w:styleId="F791118D288341EB98DA4D196421424C">
    <w:name w:val="F791118D288341EB98DA4D196421424C"/>
    <w:rsid w:val="00EF389F"/>
  </w:style>
  <w:style w:type="paragraph" w:customStyle="1" w:styleId="DE918427A74A466486AB6ED8E1AB404D">
    <w:name w:val="DE918427A74A466486AB6ED8E1AB404D"/>
    <w:rsid w:val="00EF389F"/>
  </w:style>
  <w:style w:type="paragraph" w:customStyle="1" w:styleId="E5041BA0D43A4A35B715F38293EC8D66">
    <w:name w:val="E5041BA0D43A4A35B715F38293EC8D66"/>
    <w:rsid w:val="00EF389F"/>
  </w:style>
  <w:style w:type="paragraph" w:customStyle="1" w:styleId="14AC55B114C34AF1B4D13271C76B3151">
    <w:name w:val="14AC55B114C34AF1B4D13271C76B3151"/>
    <w:rsid w:val="00011353"/>
  </w:style>
  <w:style w:type="paragraph" w:customStyle="1" w:styleId="3209A70AA13142A78B485384B794BB40">
    <w:name w:val="3209A70AA13142A78B485384B794BB40"/>
    <w:rsid w:val="000113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89F"/>
    <w:rPr>
      <w:color w:val="808080"/>
    </w:rPr>
  </w:style>
  <w:style w:type="paragraph" w:customStyle="1" w:styleId="2D052F39B5B841F3BD4F96DA7EF92341">
    <w:name w:val="2D052F39B5B841F3BD4F96DA7EF92341"/>
    <w:rsid w:val="00512A66"/>
  </w:style>
  <w:style w:type="paragraph" w:customStyle="1" w:styleId="6C98143BB5784EB4A80F8A224D1EA4DF">
    <w:name w:val="6C98143BB5784EB4A80F8A224D1EA4DF"/>
    <w:rsid w:val="00EF389F"/>
  </w:style>
  <w:style w:type="paragraph" w:customStyle="1" w:styleId="F791118D288341EB98DA4D196421424C">
    <w:name w:val="F791118D288341EB98DA4D196421424C"/>
    <w:rsid w:val="00EF389F"/>
  </w:style>
  <w:style w:type="paragraph" w:customStyle="1" w:styleId="DE918427A74A466486AB6ED8E1AB404D">
    <w:name w:val="DE918427A74A466486AB6ED8E1AB404D"/>
    <w:rsid w:val="00EF389F"/>
  </w:style>
  <w:style w:type="paragraph" w:customStyle="1" w:styleId="E5041BA0D43A4A35B715F38293EC8D66">
    <w:name w:val="E5041BA0D43A4A35B715F38293EC8D66"/>
    <w:rsid w:val="00EF389F"/>
  </w:style>
  <w:style w:type="paragraph" w:customStyle="1" w:styleId="14AC55B114C34AF1B4D13271C76B3151">
    <w:name w:val="14AC55B114C34AF1B4D13271C76B3151"/>
    <w:rsid w:val="00011353"/>
  </w:style>
  <w:style w:type="paragraph" w:customStyle="1" w:styleId="3209A70AA13142A78B485384B794BB40">
    <w:name w:val="3209A70AA13142A78B485384B794BB40"/>
    <w:rsid w:val="000113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221A7-59D1-408F-93F8-173A93034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Memorandum Template</Template>
  <TotalTime>0</TotalTime>
  <Pages>3</Pages>
  <Words>752</Words>
  <Characters>4292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Memorandum Template</vt:lpstr>
    </vt:vector>
  </TitlesOfParts>
  <Company>Abt Associates Inc.</Company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Memorandum Template</dc:title>
  <dc:creator>Atoosa Rateshtari</dc:creator>
  <cp:keywords>Memorandum Templates</cp:keywords>
  <cp:lastModifiedBy>Beth Williams</cp:lastModifiedBy>
  <cp:revision>2</cp:revision>
  <cp:lastPrinted>2012-12-17T16:58:00Z</cp:lastPrinted>
  <dcterms:created xsi:type="dcterms:W3CDTF">2012-12-19T23:11:00Z</dcterms:created>
  <dcterms:modified xsi:type="dcterms:W3CDTF">2012-12-19T23:11:00Z</dcterms:modified>
  <cp:category>Templates</cp:category>
</cp:coreProperties>
</file>